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42DE" w14:textId="0884DD43" w:rsidR="00EF253E" w:rsidRDefault="00EF253E" w:rsidP="00962639">
      <w:pPr>
        <w:jc w:val="both"/>
        <w:rPr>
          <w:b/>
          <w:lang w:val="en-US"/>
        </w:rPr>
      </w:pPr>
    </w:p>
    <w:p w14:paraId="6E17FB90" w14:textId="77777777" w:rsidR="00EF253E" w:rsidRDefault="00EF253E" w:rsidP="00761603">
      <w:pPr>
        <w:rPr>
          <w:b/>
          <w:lang w:val="en-US"/>
        </w:rPr>
      </w:pPr>
    </w:p>
    <w:p w14:paraId="2C398132" w14:textId="77777777" w:rsidR="00962639" w:rsidRDefault="00962639" w:rsidP="00761603">
      <w:pPr>
        <w:rPr>
          <w:b/>
          <w:lang w:val="en-US"/>
        </w:rPr>
      </w:pPr>
    </w:p>
    <w:p w14:paraId="60B0D262" w14:textId="77777777" w:rsidR="00962639" w:rsidRPr="00962639" w:rsidRDefault="00962639" w:rsidP="00761603">
      <w:pPr>
        <w:rPr>
          <w:b/>
          <w:lang w:val="en-US"/>
        </w:rPr>
      </w:pPr>
    </w:p>
    <w:p w14:paraId="291AB701" w14:textId="1789833A" w:rsidR="00761603" w:rsidRPr="003339E6" w:rsidRDefault="00761603" w:rsidP="00EF253E">
      <w:pPr>
        <w:spacing w:after="120"/>
        <w:rPr>
          <w:bCs/>
        </w:rPr>
      </w:pPr>
      <w:r w:rsidRPr="00761603">
        <w:rPr>
          <w:b/>
        </w:rPr>
        <w:t>Επώνυμο:</w:t>
      </w:r>
      <w:r w:rsidR="003339E6" w:rsidRPr="003339E6">
        <w:rPr>
          <w:b/>
        </w:rPr>
        <w:t xml:space="preserve"> </w:t>
      </w:r>
    </w:p>
    <w:p w14:paraId="00EB663A" w14:textId="1EE37844" w:rsidR="00761603" w:rsidRPr="003339E6" w:rsidRDefault="00761603" w:rsidP="00EF253E">
      <w:pPr>
        <w:spacing w:after="120"/>
        <w:rPr>
          <w:bCs/>
        </w:rPr>
      </w:pPr>
      <w:r w:rsidRPr="00761603">
        <w:rPr>
          <w:b/>
        </w:rPr>
        <w:t>Όνομα:</w:t>
      </w:r>
      <w:r w:rsidR="003339E6" w:rsidRPr="003339E6">
        <w:rPr>
          <w:b/>
        </w:rPr>
        <w:t xml:space="preserve"> </w:t>
      </w:r>
    </w:p>
    <w:p w14:paraId="61BD6FC6" w14:textId="5BA1E4B6" w:rsidR="00761603" w:rsidRPr="003339E6" w:rsidRDefault="00761603" w:rsidP="00EF253E">
      <w:pPr>
        <w:spacing w:after="120"/>
        <w:rPr>
          <w:bCs/>
        </w:rPr>
      </w:pPr>
      <w:r w:rsidRPr="00761603">
        <w:rPr>
          <w:b/>
        </w:rPr>
        <w:t>Πατρώνυμο:</w:t>
      </w:r>
      <w:r w:rsidR="003339E6" w:rsidRPr="003339E6">
        <w:rPr>
          <w:b/>
        </w:rPr>
        <w:t xml:space="preserve"> </w:t>
      </w:r>
    </w:p>
    <w:p w14:paraId="4213E8DC" w14:textId="3CBB9F70" w:rsidR="00384DD6" w:rsidRPr="003339E6" w:rsidRDefault="00384DD6" w:rsidP="00EF253E">
      <w:pPr>
        <w:spacing w:after="120"/>
        <w:rPr>
          <w:bCs/>
        </w:rPr>
      </w:pPr>
      <w:r>
        <w:rPr>
          <w:b/>
          <w:lang w:val="en-US"/>
        </w:rPr>
        <w:t>email</w:t>
      </w:r>
      <w:r w:rsidRPr="003339E6">
        <w:rPr>
          <w:b/>
        </w:rPr>
        <w:t xml:space="preserve">: </w:t>
      </w:r>
    </w:p>
    <w:p w14:paraId="62DA1419" w14:textId="045846F1" w:rsidR="00122A0E" w:rsidRPr="003339E6" w:rsidRDefault="00761603" w:rsidP="00EF253E">
      <w:pPr>
        <w:spacing w:after="120"/>
        <w:rPr>
          <w:bCs/>
        </w:rPr>
      </w:pPr>
      <w:r w:rsidRPr="00761603">
        <w:rPr>
          <w:b/>
        </w:rPr>
        <w:t>Διεύθυνση κατοικίας:</w:t>
      </w:r>
      <w:r w:rsidR="003339E6" w:rsidRPr="003339E6">
        <w:rPr>
          <w:b/>
        </w:rPr>
        <w:t xml:space="preserve"> </w:t>
      </w:r>
    </w:p>
    <w:p w14:paraId="6341E9A8" w14:textId="35CB3332" w:rsidR="00761603" w:rsidRPr="00806051" w:rsidRDefault="00122A0E" w:rsidP="00EF253E">
      <w:pPr>
        <w:spacing w:after="120"/>
        <w:rPr>
          <w:bCs/>
        </w:rPr>
      </w:pPr>
      <w:r>
        <w:rPr>
          <w:b/>
        </w:rPr>
        <w:t>ΤΚ</w:t>
      </w:r>
      <w:r w:rsidR="003339E6" w:rsidRPr="003339E6">
        <w:rPr>
          <w:b/>
        </w:rPr>
        <w:t xml:space="preserve"> </w:t>
      </w:r>
    </w:p>
    <w:p w14:paraId="0F7B8F96" w14:textId="21939BE0" w:rsidR="00761603" w:rsidRPr="00806051" w:rsidRDefault="00761603" w:rsidP="00761603">
      <w:pPr>
        <w:rPr>
          <w:bCs/>
        </w:rPr>
      </w:pPr>
      <w:r w:rsidRPr="00761603">
        <w:rPr>
          <w:b/>
        </w:rPr>
        <w:t>Τηλέφωνο:</w:t>
      </w:r>
      <w:r w:rsidR="00122A0E">
        <w:rPr>
          <w:b/>
        </w:rPr>
        <w:t xml:space="preserve"> </w:t>
      </w:r>
    </w:p>
    <w:p w14:paraId="12402EC2" w14:textId="77777777" w:rsidR="00122A0E" w:rsidRDefault="00122A0E" w:rsidP="00761603">
      <w:pPr>
        <w:rPr>
          <w:b/>
        </w:rPr>
      </w:pPr>
    </w:p>
    <w:p w14:paraId="434E83F8" w14:textId="3FE6B609" w:rsidR="00122A0E" w:rsidRPr="00761603" w:rsidRDefault="00122A0E" w:rsidP="00761603">
      <w:pPr>
        <w:rPr>
          <w:b/>
        </w:rPr>
      </w:pPr>
    </w:p>
    <w:p w14:paraId="3629A37A" w14:textId="77777777" w:rsidR="00761603" w:rsidRDefault="00761603" w:rsidP="00761603"/>
    <w:p w14:paraId="767145C0" w14:textId="77777777" w:rsidR="00EF253E" w:rsidRPr="003339E6" w:rsidRDefault="00EF253E" w:rsidP="00761603"/>
    <w:p w14:paraId="53320928" w14:textId="77777777" w:rsidR="00DB3B97" w:rsidRPr="003339E6" w:rsidRDefault="00DB3B97" w:rsidP="00761603"/>
    <w:p w14:paraId="37FFCB07" w14:textId="77777777" w:rsidR="00DB3B97" w:rsidRPr="003339E6" w:rsidRDefault="00DB3B97" w:rsidP="00761603"/>
    <w:p w14:paraId="728DCD0F" w14:textId="77777777" w:rsidR="00EF253E" w:rsidRDefault="00EF253E" w:rsidP="00761603"/>
    <w:p w14:paraId="00518E5C" w14:textId="77777777" w:rsidR="00E33DBB" w:rsidRDefault="00E33DBB" w:rsidP="00761603"/>
    <w:p w14:paraId="0761F3D9" w14:textId="77777777" w:rsidR="0028222D" w:rsidRDefault="0028222D" w:rsidP="00761603"/>
    <w:p w14:paraId="4500B175" w14:textId="77777777" w:rsidR="00EF253E" w:rsidRPr="00731A9D" w:rsidRDefault="00EF253E" w:rsidP="00761603">
      <w:pPr>
        <w:rPr>
          <w:b/>
        </w:rPr>
      </w:pPr>
    </w:p>
    <w:p w14:paraId="46A4BCD4" w14:textId="77777777" w:rsidR="00EF253E" w:rsidRDefault="000E3FB3" w:rsidP="00761603">
      <w:r>
        <w:t xml:space="preserve"> </w:t>
      </w:r>
    </w:p>
    <w:p w14:paraId="38ECFD5D" w14:textId="77777777" w:rsidR="000E3FB3" w:rsidRDefault="000E3FB3" w:rsidP="00761603"/>
    <w:p w14:paraId="76C0A549" w14:textId="77777777" w:rsidR="000E3FB3" w:rsidRDefault="000E3FB3" w:rsidP="00731A9D">
      <w:pPr>
        <w:spacing w:after="600" w:line="480" w:lineRule="auto"/>
      </w:pPr>
    </w:p>
    <w:p w14:paraId="5791CCD1" w14:textId="77777777" w:rsidR="003836DD" w:rsidRDefault="003836DD" w:rsidP="00731A9D">
      <w:pPr>
        <w:spacing w:after="600" w:line="480" w:lineRule="auto"/>
      </w:pPr>
    </w:p>
    <w:p w14:paraId="0F6B4BF7" w14:textId="77777777" w:rsidR="003836DD" w:rsidRDefault="003836DD" w:rsidP="00731A9D">
      <w:pPr>
        <w:spacing w:after="600" w:line="480" w:lineRule="auto"/>
      </w:pPr>
    </w:p>
    <w:p w14:paraId="224DF4A3" w14:textId="77777777" w:rsidR="003836DD" w:rsidRPr="003339E6" w:rsidRDefault="003836DD" w:rsidP="00DB3B97">
      <w:pPr>
        <w:spacing w:after="120" w:line="360" w:lineRule="auto"/>
      </w:pPr>
    </w:p>
    <w:p w14:paraId="23AEC3A5" w14:textId="294313A5" w:rsidR="00EF253E" w:rsidRPr="00EF253E" w:rsidRDefault="00EF253E" w:rsidP="00EF253E">
      <w:pPr>
        <w:spacing w:after="120" w:line="240" w:lineRule="auto"/>
        <w:rPr>
          <w:b/>
        </w:rPr>
      </w:pPr>
      <w:r w:rsidRPr="00EF253E">
        <w:rPr>
          <w:b/>
        </w:rPr>
        <w:t xml:space="preserve">Προς </w:t>
      </w:r>
    </w:p>
    <w:p w14:paraId="02944DCA" w14:textId="12A28945" w:rsidR="00EF253E" w:rsidRPr="00EF253E" w:rsidRDefault="00962639" w:rsidP="00892575">
      <w:pPr>
        <w:spacing w:after="0" w:line="240" w:lineRule="auto"/>
        <w:rPr>
          <w:b/>
        </w:rPr>
      </w:pPr>
      <w:r>
        <w:rPr>
          <w:b/>
        </w:rPr>
        <w:t>τ</w:t>
      </w:r>
      <w:r w:rsidR="00EF253E" w:rsidRPr="00EF253E">
        <w:rPr>
          <w:b/>
        </w:rPr>
        <w:t xml:space="preserve">η Γραμματεία του Τμήματος Φυσικής </w:t>
      </w:r>
    </w:p>
    <w:p w14:paraId="0E78DE61" w14:textId="77777777" w:rsidR="00EF253E" w:rsidRPr="00EF253E" w:rsidRDefault="003836DD" w:rsidP="00892575">
      <w:pPr>
        <w:spacing w:after="0" w:line="240" w:lineRule="auto"/>
        <w:ind w:right="-879"/>
        <w:rPr>
          <w:b/>
        </w:rPr>
      </w:pPr>
      <w:r>
        <w:rPr>
          <w:b/>
        </w:rPr>
        <w:t>τ</w:t>
      </w:r>
      <w:r w:rsidR="00EF253E" w:rsidRPr="00EF253E">
        <w:rPr>
          <w:b/>
        </w:rPr>
        <w:t>ου Αριστοτελείου Παν/</w:t>
      </w:r>
      <w:proofErr w:type="spellStart"/>
      <w:r w:rsidR="00EF253E" w:rsidRPr="00EF253E">
        <w:rPr>
          <w:b/>
        </w:rPr>
        <w:t>μίου</w:t>
      </w:r>
      <w:proofErr w:type="spellEnd"/>
      <w:r w:rsidR="00EF253E" w:rsidRPr="00EF253E">
        <w:rPr>
          <w:b/>
        </w:rPr>
        <w:t xml:space="preserve"> Θεσσαλονίκης</w:t>
      </w:r>
    </w:p>
    <w:p w14:paraId="4DF7F838" w14:textId="77777777" w:rsidR="00EF253E" w:rsidRDefault="00EF253E" w:rsidP="00761603"/>
    <w:p w14:paraId="66F787CD" w14:textId="20F75DB8" w:rsidR="00EF253E" w:rsidRPr="00806051" w:rsidRDefault="003836DD" w:rsidP="0028222D">
      <w:pPr>
        <w:spacing w:after="160" w:line="240" w:lineRule="auto"/>
        <w:rPr>
          <w:bCs/>
        </w:rPr>
      </w:pPr>
      <w:r w:rsidRPr="003836DD">
        <w:rPr>
          <w:bCs/>
        </w:rPr>
        <w:t xml:space="preserve">Παρακαλώ όπως κάνετε δεκτή την αίτηση μου αναφορικά με την </w:t>
      </w:r>
      <w:proofErr w:type="spellStart"/>
      <w:r w:rsidRPr="003836DD">
        <w:rPr>
          <w:bCs/>
        </w:rPr>
        <w:t>αρ</w:t>
      </w:r>
      <w:proofErr w:type="spellEnd"/>
      <w:r w:rsidRPr="003836DD">
        <w:rPr>
          <w:bCs/>
        </w:rPr>
        <w:t xml:space="preserve">. </w:t>
      </w:r>
      <w:proofErr w:type="spellStart"/>
      <w:r w:rsidRPr="003836DD">
        <w:rPr>
          <w:bCs/>
        </w:rPr>
        <w:t>πρωτ</w:t>
      </w:r>
      <w:proofErr w:type="spellEnd"/>
      <w:r w:rsidRPr="003836DD">
        <w:rPr>
          <w:bCs/>
        </w:rPr>
        <w:t xml:space="preserve">. </w:t>
      </w:r>
      <w:r w:rsidR="00806051" w:rsidRPr="00806051">
        <w:rPr>
          <w:bCs/>
        </w:rPr>
        <w:t>33836</w:t>
      </w:r>
      <w:r w:rsidR="00806051">
        <w:rPr>
          <w:bCs/>
        </w:rPr>
        <w:t>/</w:t>
      </w:r>
      <w:r w:rsidR="00806051" w:rsidRPr="00806051">
        <w:rPr>
          <w:bCs/>
        </w:rPr>
        <w:t>18-12-2025</w:t>
      </w:r>
      <w:r w:rsidR="0028222D">
        <w:rPr>
          <w:bCs/>
        </w:rPr>
        <w:t xml:space="preserve"> </w:t>
      </w:r>
      <w:r w:rsidRPr="003836DD">
        <w:rPr>
          <w:bCs/>
        </w:rPr>
        <w:t xml:space="preserve">(ΑΔΑ: </w:t>
      </w:r>
      <w:r w:rsidR="00806051" w:rsidRPr="00806051">
        <w:rPr>
          <w:bCs/>
        </w:rPr>
        <w:t>6ΜΑΧ46Ψ8ΧΒ-0ΜΝ</w:t>
      </w:r>
      <w:r w:rsidRPr="003836DD">
        <w:rPr>
          <w:bCs/>
        </w:rPr>
        <w:t>) προκήρυξη για την</w:t>
      </w:r>
      <w:r w:rsidR="0028222D">
        <w:rPr>
          <w:bCs/>
        </w:rPr>
        <w:t xml:space="preserve"> </w:t>
      </w:r>
      <w:r w:rsidRPr="003836DD">
        <w:rPr>
          <w:bCs/>
        </w:rPr>
        <w:t>πρόσληψη εντεταλμένων διδασκόντων στο Τμήμα Φυσικής, Α.Π.Θ., για το εαρινό εξάμηνο του ακαδημαϊκού έτους 2025 – 2026</w:t>
      </w:r>
      <w:r>
        <w:rPr>
          <w:bCs/>
        </w:rPr>
        <w:t>, για τη θέση:</w:t>
      </w:r>
    </w:p>
    <w:p w14:paraId="4121A867" w14:textId="1D3FC015" w:rsidR="00EF253E" w:rsidRDefault="004A0311" w:rsidP="00892575">
      <w:pPr>
        <w:spacing w:after="120" w:line="240" w:lineRule="auto"/>
        <w:ind w:right="-454"/>
      </w:pPr>
      <w:sdt>
        <w:sdtPr>
          <w:id w:val="179247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DBB">
            <w:rPr>
              <w:rFonts w:ascii="MS Gothic" w:eastAsia="MS Gothic" w:hAnsi="MS Gothic" w:hint="eastAsia"/>
            </w:rPr>
            <w:t>☐</w:t>
          </w:r>
        </w:sdtContent>
      </w:sdt>
      <w:r w:rsidR="00892575">
        <w:t xml:space="preserve"> Θέση 1 - </w:t>
      </w:r>
      <w:r w:rsidR="00892575" w:rsidRPr="00892575">
        <w:t>Υπολογιστική Κβαντομηχανική</w:t>
      </w:r>
    </w:p>
    <w:p w14:paraId="43464498" w14:textId="580068F3" w:rsidR="00EF253E" w:rsidRDefault="004A0311" w:rsidP="00892575">
      <w:pPr>
        <w:spacing w:after="120" w:line="240" w:lineRule="auto"/>
      </w:pPr>
      <w:sdt>
        <w:sdtPr>
          <w:id w:val="124082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2D">
            <w:rPr>
              <w:rFonts w:ascii="MS Gothic" w:eastAsia="MS Gothic" w:hAnsi="MS Gothic" w:hint="eastAsia"/>
            </w:rPr>
            <w:t>☐</w:t>
          </w:r>
        </w:sdtContent>
      </w:sdt>
      <w:r w:rsidR="00892575">
        <w:t xml:space="preserve"> Θέση 2 - </w:t>
      </w:r>
      <w:r w:rsidR="00892575" w:rsidRPr="00892575">
        <w:t>Υπολογιστική Φυσική - Γραφικά</w:t>
      </w:r>
    </w:p>
    <w:p w14:paraId="79C25880" w14:textId="52D54570" w:rsidR="00EF253E" w:rsidRDefault="004A0311" w:rsidP="00892575">
      <w:pPr>
        <w:spacing w:after="120" w:line="240" w:lineRule="auto"/>
        <w:ind w:right="-454"/>
      </w:pPr>
      <w:sdt>
        <w:sdtPr>
          <w:id w:val="-169661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2D">
            <w:rPr>
              <w:rFonts w:ascii="MS Gothic" w:eastAsia="MS Gothic" w:hAnsi="MS Gothic" w:hint="eastAsia"/>
            </w:rPr>
            <w:t>☐</w:t>
          </w:r>
        </w:sdtContent>
      </w:sdt>
      <w:r w:rsidR="00892575">
        <w:t xml:space="preserve"> Θέση 3 - </w:t>
      </w:r>
      <w:r w:rsidR="00892575" w:rsidRPr="00892575">
        <w:t>Υπολογιστική Φυσική - Ηλεκτρομαγνητισμός</w:t>
      </w:r>
    </w:p>
    <w:p w14:paraId="2FCA2C2C" w14:textId="3455C992" w:rsidR="00EF253E" w:rsidRDefault="004A0311" w:rsidP="00892575">
      <w:pPr>
        <w:spacing w:after="120" w:line="240" w:lineRule="auto"/>
        <w:ind w:right="-454"/>
      </w:pPr>
      <w:sdt>
        <w:sdtPr>
          <w:id w:val="-137190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2D">
            <w:rPr>
              <w:rFonts w:ascii="MS Gothic" w:eastAsia="MS Gothic" w:hAnsi="MS Gothic" w:hint="eastAsia"/>
            </w:rPr>
            <w:t>☐</w:t>
          </w:r>
        </w:sdtContent>
      </w:sdt>
      <w:r w:rsidR="00892575">
        <w:t xml:space="preserve"> Θέση 4 - </w:t>
      </w:r>
      <w:r w:rsidR="00892575" w:rsidRPr="00892575">
        <w:t>Τεχνολογία Σχεδίασης Ολοκληρωμένων Κυκλωμάτων</w:t>
      </w:r>
    </w:p>
    <w:p w14:paraId="7A0D6F9E" w14:textId="72013390" w:rsidR="00892575" w:rsidRDefault="004A0311" w:rsidP="000E7D35">
      <w:pPr>
        <w:spacing w:after="120" w:line="240" w:lineRule="auto"/>
        <w:ind w:right="-1"/>
      </w:pPr>
      <w:sdt>
        <w:sdtPr>
          <w:id w:val="1389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2D">
            <w:rPr>
              <w:rFonts w:ascii="MS Gothic" w:eastAsia="MS Gothic" w:hAnsi="MS Gothic" w:hint="eastAsia"/>
            </w:rPr>
            <w:t>☐</w:t>
          </w:r>
        </w:sdtContent>
      </w:sdt>
      <w:r w:rsidR="00892575">
        <w:t xml:space="preserve"> Θέση 5 - </w:t>
      </w:r>
      <w:r w:rsidR="00892575" w:rsidRPr="00892575">
        <w:t>Στατιστική Φυσική Συμπυκνωμένης Ύλης και Εργαστηριακή Οπτική</w:t>
      </w:r>
    </w:p>
    <w:p w14:paraId="70800638" w14:textId="25356282" w:rsidR="00892575" w:rsidRDefault="004A0311" w:rsidP="00892575">
      <w:pPr>
        <w:spacing w:after="120" w:line="240" w:lineRule="auto"/>
        <w:ind w:right="-454"/>
      </w:pPr>
      <w:sdt>
        <w:sdtPr>
          <w:id w:val="40865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2D">
            <w:rPr>
              <w:rFonts w:ascii="MS Gothic" w:eastAsia="MS Gothic" w:hAnsi="MS Gothic" w:hint="eastAsia"/>
            </w:rPr>
            <w:t>☐</w:t>
          </w:r>
        </w:sdtContent>
      </w:sdt>
      <w:r w:rsidR="00892575">
        <w:t xml:space="preserve"> Θέση 6 - </w:t>
      </w:r>
      <w:r w:rsidR="00892575" w:rsidRPr="00892575">
        <w:t xml:space="preserve">Ανάπτυξη και </w:t>
      </w:r>
      <w:r>
        <w:t>Δ</w:t>
      </w:r>
      <w:r w:rsidR="00892575" w:rsidRPr="00892575">
        <w:t xml:space="preserve">ιεργασίες </w:t>
      </w:r>
      <w:proofErr w:type="spellStart"/>
      <w:r>
        <w:t>Ν</w:t>
      </w:r>
      <w:r w:rsidR="00892575" w:rsidRPr="00892575">
        <w:t>ανοϋλικών</w:t>
      </w:r>
      <w:proofErr w:type="spellEnd"/>
    </w:p>
    <w:p w14:paraId="7A7B7C10" w14:textId="03A27821" w:rsidR="00892575" w:rsidRDefault="004A0311" w:rsidP="00892575">
      <w:pPr>
        <w:spacing w:after="120" w:line="240" w:lineRule="auto"/>
        <w:ind w:right="-454"/>
      </w:pPr>
      <w:sdt>
        <w:sdtPr>
          <w:id w:val="-181255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3B">
            <w:rPr>
              <w:rFonts w:ascii="MS Gothic" w:eastAsia="MS Gothic" w:hAnsi="MS Gothic" w:hint="eastAsia"/>
            </w:rPr>
            <w:t>☐</w:t>
          </w:r>
        </w:sdtContent>
      </w:sdt>
      <w:r w:rsidR="00892575">
        <w:t xml:space="preserve"> Θέση 7 - </w:t>
      </w:r>
      <w:r w:rsidR="00892575" w:rsidRPr="00892575">
        <w:t xml:space="preserve">Λειτουργικές Ιδιότητες </w:t>
      </w:r>
      <w:proofErr w:type="spellStart"/>
      <w:r w:rsidR="00892575" w:rsidRPr="00892575">
        <w:t>Νανοϋλικών</w:t>
      </w:r>
      <w:proofErr w:type="spellEnd"/>
    </w:p>
    <w:p w14:paraId="6E537D67" w14:textId="5F0450D8" w:rsidR="00EF253E" w:rsidRDefault="00D80056" w:rsidP="00D5349B">
      <w:pPr>
        <w:spacing w:before="240" w:after="0"/>
        <w:ind w:right="-454"/>
      </w:pPr>
      <w:r>
        <w:rPr>
          <w:b/>
          <w:bCs/>
        </w:rPr>
        <w:t>Μαζί με την αίτηση κατατίθενται</w:t>
      </w:r>
      <w:r w:rsidR="00892575" w:rsidRPr="00FB21EB">
        <w:rPr>
          <w:b/>
          <w:bCs/>
        </w:rPr>
        <w:t>:</w:t>
      </w:r>
    </w:p>
    <w:p w14:paraId="13FEC18C" w14:textId="77777777" w:rsidR="000E7D35" w:rsidRDefault="000E7D35" w:rsidP="0028222D">
      <w:pPr>
        <w:spacing w:before="60" w:after="0" w:line="240" w:lineRule="auto"/>
        <w:ind w:right="-454"/>
      </w:pPr>
      <w:r>
        <w:t>1) Αίτηση</w:t>
      </w:r>
    </w:p>
    <w:p w14:paraId="2F53C558" w14:textId="77777777" w:rsidR="000E7D35" w:rsidRDefault="000E7D35" w:rsidP="0028222D">
      <w:pPr>
        <w:spacing w:before="60" w:after="0" w:line="240" w:lineRule="auto"/>
        <w:ind w:right="-454"/>
      </w:pPr>
      <w:r>
        <w:t>2) Βιογραφικό σημείωμα</w:t>
      </w:r>
    </w:p>
    <w:p w14:paraId="3BC67E43" w14:textId="77777777" w:rsidR="00892575" w:rsidRDefault="000E7D35" w:rsidP="0028222D">
      <w:pPr>
        <w:spacing w:before="60" w:after="0" w:line="240" w:lineRule="auto"/>
        <w:ind w:right="-454"/>
      </w:pPr>
      <w:r>
        <w:t>3) Αναλυτικό υπόμνημα επιστημονικών δημοσιευμάτων</w:t>
      </w:r>
    </w:p>
    <w:p w14:paraId="48E69A25" w14:textId="77777777" w:rsidR="000E7D35" w:rsidRDefault="000E7D35" w:rsidP="0028222D">
      <w:pPr>
        <w:spacing w:before="60" w:after="0" w:line="240" w:lineRule="auto"/>
        <w:ind w:right="-454"/>
      </w:pPr>
      <w:r w:rsidRPr="000E7D35">
        <w:t>4) Αντίγραφα των πτυχίων και των τίτλων σπουδών</w:t>
      </w:r>
    </w:p>
    <w:p w14:paraId="51B4540F" w14:textId="77777777" w:rsidR="000E7D35" w:rsidRDefault="000E7D35" w:rsidP="0028222D">
      <w:pPr>
        <w:spacing w:before="60" w:after="0" w:line="240" w:lineRule="auto"/>
        <w:ind w:right="-454"/>
      </w:pPr>
      <w:r>
        <w:t>5) Αντίγραφο διδακτορικής διατριβής</w:t>
      </w:r>
    </w:p>
    <w:p w14:paraId="0E099C64" w14:textId="77777777" w:rsidR="000E7D35" w:rsidRDefault="000E7D35" w:rsidP="0028222D">
      <w:pPr>
        <w:spacing w:before="60" w:after="0" w:line="240" w:lineRule="auto"/>
        <w:ind w:right="-454"/>
      </w:pPr>
      <w:r>
        <w:t>6) Βεβαιώσεις διδακτικής εμπειρίας ή σχετικής προϋπηρεσίας</w:t>
      </w:r>
    </w:p>
    <w:p w14:paraId="21C1731C" w14:textId="70E93D88" w:rsidR="000E7D35" w:rsidRDefault="000E7D35" w:rsidP="0028222D">
      <w:pPr>
        <w:spacing w:before="60" w:after="0" w:line="240" w:lineRule="auto"/>
        <w:ind w:right="-454"/>
      </w:pPr>
      <w:r w:rsidRPr="000E7D35">
        <w:t>7) Υπεύθυνη</w:t>
      </w:r>
      <w:r w:rsidR="00E2373B">
        <w:t>/</w:t>
      </w:r>
      <w:proofErr w:type="spellStart"/>
      <w:r w:rsidR="00E2373B">
        <w:t>ες</w:t>
      </w:r>
      <w:proofErr w:type="spellEnd"/>
      <w:r w:rsidRPr="000E7D35">
        <w:t xml:space="preserve"> δήλωση</w:t>
      </w:r>
      <w:r w:rsidR="00E2373B">
        <w:t>/εις</w:t>
      </w:r>
    </w:p>
    <w:p w14:paraId="68CAD280" w14:textId="77777777" w:rsidR="00E33DBB" w:rsidRDefault="00E33DBB" w:rsidP="0028222D">
      <w:pPr>
        <w:spacing w:before="60" w:after="0" w:line="240" w:lineRule="auto"/>
        <w:ind w:right="-454"/>
      </w:pPr>
    </w:p>
    <w:p w14:paraId="2DDA247B" w14:textId="77777777" w:rsidR="00E33DBB" w:rsidRDefault="00E33DBB" w:rsidP="0028222D">
      <w:pPr>
        <w:spacing w:before="60" w:after="0" w:line="240" w:lineRule="auto"/>
        <w:ind w:right="-454"/>
      </w:pPr>
    </w:p>
    <w:p w14:paraId="02087DDE" w14:textId="79FD22EE" w:rsidR="00E33DBB" w:rsidRPr="00E33DBB" w:rsidRDefault="00E33DBB" w:rsidP="00E33DBB">
      <w:pPr>
        <w:spacing w:before="60" w:after="0" w:line="240" w:lineRule="auto"/>
        <w:ind w:right="-454"/>
        <w:jc w:val="center"/>
        <w:rPr>
          <w:i/>
          <w:iCs/>
        </w:rPr>
      </w:pPr>
      <w:r w:rsidRPr="00E33DBB">
        <w:rPr>
          <w:i/>
          <w:iCs/>
        </w:rPr>
        <w:t>(Ημερομηνία)</w:t>
      </w:r>
    </w:p>
    <w:p w14:paraId="6AEFD82C" w14:textId="778AC513" w:rsidR="00E33DBB" w:rsidRDefault="00E33DBB" w:rsidP="00E33DBB">
      <w:pPr>
        <w:spacing w:before="60" w:after="0" w:line="240" w:lineRule="auto"/>
        <w:ind w:right="-454"/>
        <w:jc w:val="center"/>
      </w:pPr>
      <w:r>
        <w:t>Ο/Η Αιτών/</w:t>
      </w:r>
      <w:proofErr w:type="spellStart"/>
      <w:r>
        <w:t>ουσα</w:t>
      </w:r>
      <w:proofErr w:type="spellEnd"/>
    </w:p>
    <w:p w14:paraId="10860C90" w14:textId="77777777" w:rsidR="00E33DBB" w:rsidRDefault="00E33DBB" w:rsidP="00E33DBB">
      <w:pPr>
        <w:spacing w:before="60" w:after="0" w:line="240" w:lineRule="auto"/>
        <w:ind w:right="-454"/>
        <w:jc w:val="center"/>
      </w:pPr>
    </w:p>
    <w:p w14:paraId="7471C974" w14:textId="12AE9F62" w:rsidR="00E33DBB" w:rsidRPr="00E33DBB" w:rsidRDefault="00E33DBB" w:rsidP="00E33DBB">
      <w:pPr>
        <w:spacing w:before="60" w:after="0" w:line="240" w:lineRule="auto"/>
        <w:ind w:right="-454"/>
        <w:jc w:val="center"/>
        <w:rPr>
          <w:i/>
          <w:iCs/>
        </w:rPr>
      </w:pPr>
      <w:r w:rsidRPr="00E33DBB">
        <w:rPr>
          <w:i/>
          <w:iCs/>
        </w:rPr>
        <w:t>(Υπογραφή)</w:t>
      </w:r>
    </w:p>
    <w:p w14:paraId="5B0CF377" w14:textId="77777777" w:rsidR="00E33DBB" w:rsidRPr="00E33DBB" w:rsidRDefault="00E33DBB" w:rsidP="00E33DBB">
      <w:pPr>
        <w:spacing w:before="60" w:after="0" w:line="240" w:lineRule="auto"/>
        <w:ind w:right="-454"/>
        <w:jc w:val="center"/>
        <w:rPr>
          <w:i/>
          <w:iCs/>
        </w:rPr>
      </w:pPr>
    </w:p>
    <w:p w14:paraId="605B98B2" w14:textId="5D9CA512" w:rsidR="00E33DBB" w:rsidRPr="00E33DBB" w:rsidRDefault="00E33DBB" w:rsidP="00E33DBB">
      <w:pPr>
        <w:spacing w:before="60" w:after="0" w:line="240" w:lineRule="auto"/>
        <w:ind w:right="-454"/>
        <w:jc w:val="center"/>
        <w:rPr>
          <w:i/>
          <w:iCs/>
        </w:rPr>
      </w:pPr>
      <w:r w:rsidRPr="00E33DBB">
        <w:rPr>
          <w:i/>
          <w:iCs/>
        </w:rPr>
        <w:t>(ονοματεπώνυμο)</w:t>
      </w:r>
    </w:p>
    <w:sectPr w:rsidR="00E33DBB" w:rsidRPr="00E33DBB" w:rsidSect="00E33DBB">
      <w:headerReference w:type="default" r:id="rId7"/>
      <w:pgSz w:w="11906" w:h="16838"/>
      <w:pgMar w:top="1440" w:right="1133" w:bottom="709" w:left="993" w:header="708" w:footer="708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CF65" w14:textId="77777777" w:rsidR="00D05AFA" w:rsidRDefault="00D05AFA" w:rsidP="00761603">
      <w:pPr>
        <w:spacing w:after="0" w:line="240" w:lineRule="auto"/>
      </w:pPr>
      <w:r>
        <w:separator/>
      </w:r>
    </w:p>
  </w:endnote>
  <w:endnote w:type="continuationSeparator" w:id="0">
    <w:p w14:paraId="43947C2E" w14:textId="77777777" w:rsidR="00D05AFA" w:rsidRDefault="00D05AFA" w:rsidP="0076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5B9E" w14:textId="77777777" w:rsidR="00D05AFA" w:rsidRDefault="00D05AFA" w:rsidP="00761603">
      <w:pPr>
        <w:spacing w:after="0" w:line="240" w:lineRule="auto"/>
      </w:pPr>
      <w:r>
        <w:separator/>
      </w:r>
    </w:p>
  </w:footnote>
  <w:footnote w:type="continuationSeparator" w:id="0">
    <w:p w14:paraId="3945C7A3" w14:textId="77777777" w:rsidR="00D05AFA" w:rsidRDefault="00D05AFA" w:rsidP="0076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C0C2" w14:textId="77777777" w:rsidR="00962639" w:rsidRDefault="00962639" w:rsidP="00962639">
    <w:pPr>
      <w:spacing w:after="60" w:line="240" w:lineRule="auto"/>
      <w:jc w:val="center"/>
      <w:rPr>
        <w:b/>
      </w:rPr>
    </w:pPr>
    <w:r w:rsidRPr="00761603">
      <w:rPr>
        <w:b/>
      </w:rPr>
      <w:t>ΑΙΤΗΣΗ</w:t>
    </w:r>
  </w:p>
  <w:p w14:paraId="29549078" w14:textId="44B1A4E6" w:rsidR="00962639" w:rsidRDefault="00962639" w:rsidP="00962639">
    <w:pPr>
      <w:pStyle w:val="Header"/>
      <w:jc w:val="center"/>
    </w:pPr>
    <w:r>
      <w:rPr>
        <w:b/>
      </w:rPr>
      <w:t xml:space="preserve">για </w:t>
    </w:r>
    <w:r w:rsidRPr="00E33DBB">
      <w:rPr>
        <w:b/>
      </w:rPr>
      <w:t>την πρόσληψη εντεταλμένων διδασκόντων με σχέση εργασίας ιδιωτικού δικαίου ορισμένου χρόνου για το εαρινό εξάμηνο του ακαδημαϊκού έτους 2025-2026</w:t>
    </w:r>
    <w:r>
      <w:rPr>
        <w:b/>
      </w:rPr>
      <w:t>, στο Τμήμα Φυσικής, Α.Π.Θ.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A4"/>
    <w:rsid w:val="00001897"/>
    <w:rsid w:val="00020DE3"/>
    <w:rsid w:val="000E3FB3"/>
    <w:rsid w:val="000E7D35"/>
    <w:rsid w:val="00122A0E"/>
    <w:rsid w:val="001E7EE4"/>
    <w:rsid w:val="002168F9"/>
    <w:rsid w:val="00235E68"/>
    <w:rsid w:val="00263A2D"/>
    <w:rsid w:val="0028222D"/>
    <w:rsid w:val="002A7E93"/>
    <w:rsid w:val="003339E6"/>
    <w:rsid w:val="003836DD"/>
    <w:rsid w:val="00384DD6"/>
    <w:rsid w:val="004A0311"/>
    <w:rsid w:val="004C5946"/>
    <w:rsid w:val="0051653C"/>
    <w:rsid w:val="00571526"/>
    <w:rsid w:val="005F0889"/>
    <w:rsid w:val="006F1AEA"/>
    <w:rsid w:val="00731A9D"/>
    <w:rsid w:val="00761603"/>
    <w:rsid w:val="007F1501"/>
    <w:rsid w:val="00806051"/>
    <w:rsid w:val="008513C8"/>
    <w:rsid w:val="00892575"/>
    <w:rsid w:val="00956777"/>
    <w:rsid w:val="00962639"/>
    <w:rsid w:val="009A5DA4"/>
    <w:rsid w:val="00B57948"/>
    <w:rsid w:val="00C83834"/>
    <w:rsid w:val="00D05AFA"/>
    <w:rsid w:val="00D5349B"/>
    <w:rsid w:val="00D566DB"/>
    <w:rsid w:val="00D80056"/>
    <w:rsid w:val="00D8580F"/>
    <w:rsid w:val="00DB3B97"/>
    <w:rsid w:val="00DE463C"/>
    <w:rsid w:val="00E03E47"/>
    <w:rsid w:val="00E2373B"/>
    <w:rsid w:val="00E33DBB"/>
    <w:rsid w:val="00E56EED"/>
    <w:rsid w:val="00E77E9F"/>
    <w:rsid w:val="00EF253E"/>
    <w:rsid w:val="00FB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A2BC4"/>
  <w14:defaultImageDpi w14:val="0"/>
  <w15:docId w15:val="{FEF25A86-9956-4CAA-A5A7-C0DB5482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F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76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616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160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61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16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ffy.PCLAB2K3\Desktop\New%20folder\aitisi_anastolis_spoudo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6D69-B46F-4B64-9180-B72B7C82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aitisi_anastolis_spoudon.dotx</Template>
  <TotalTime>19</TotalTime>
  <Pages>1</Pages>
  <Words>153</Words>
  <Characters>993</Characters>
  <Application>Microsoft Office Word</Application>
  <DocSecurity>0</DocSecurity>
  <Lines>8</Lines>
  <Paragraphs>2</Paragraphs>
  <ScaleCrop>false</ScaleCrop>
  <Company>a.u.th.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Triantafillos Chatziantoniou</dc:creator>
  <cp:keywords/>
  <dc:description/>
  <cp:lastModifiedBy>Ioanna Gounari</cp:lastModifiedBy>
  <cp:revision>13</cp:revision>
  <cp:lastPrinted>2017-03-01T10:01:00Z</cp:lastPrinted>
  <dcterms:created xsi:type="dcterms:W3CDTF">2025-12-17T09:54:00Z</dcterms:created>
  <dcterms:modified xsi:type="dcterms:W3CDTF">2025-12-18T08:24:00Z</dcterms:modified>
</cp:coreProperties>
</file>